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F976D2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5DCA05" wp14:editId="371C14D5">
                <wp:simplePos x="0" y="0"/>
                <wp:positionH relativeFrom="page">
                  <wp:posOffset>4224759</wp:posOffset>
                </wp:positionH>
                <wp:positionV relativeFrom="page">
                  <wp:posOffset>2199190</wp:posOffset>
                </wp:positionV>
                <wp:extent cx="3136241" cy="343768"/>
                <wp:effectExtent l="0" t="0" r="7620" b="184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41" cy="343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F976D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976D2">
                              <w:rPr>
                                <w:szCs w:val="28"/>
                                <w:lang w:val="ru-RU"/>
                              </w:rPr>
                              <w:t>СЭД-2022-299-01-01-02-05С-24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65pt;margin-top:173.15pt;width:246.95pt;height:27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1DrQIAAKk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" filled="f" stroked="f">
                <v:textbox inset="0,0,0,0">
                  <w:txbxContent>
                    <w:p w:rsidR="003F6DE7" w:rsidRDefault="00F976D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976D2">
                        <w:rPr>
                          <w:szCs w:val="28"/>
                          <w:lang w:val="ru-RU"/>
                        </w:rPr>
                        <w:t>СЭД-2022-299-01-01-02-05С-24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8AC6CC" wp14:editId="72F97080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560955" cy="1701579"/>
                <wp:effectExtent l="0" t="0" r="10795" b="133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AB45EA">
                              <w:rPr>
                                <w:b/>
                                <w:szCs w:val="28"/>
                              </w:rPr>
                              <w:t xml:space="preserve">планировки и проекту </w:t>
                            </w:r>
                            <w:r w:rsidR="009015A8"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="00E5693C">
                              <w:rPr>
                                <w:b/>
                                <w:szCs w:val="28"/>
                              </w:rPr>
                              <w:t xml:space="preserve">части территории </w:t>
                            </w:r>
                            <w:r w:rsidR="00414DFB">
                              <w:rPr>
                                <w:b/>
                                <w:szCs w:val="28"/>
                              </w:rPr>
                              <w:t>д. Заборье Двуреченского сельского поселения Пермского муниципального района Пермского края, включающей земельный участок с кадастровым номером 59:32:1160001:743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201.65pt;height:13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NpsAIAALE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" filled="f" stroked="f">
                <v:textbox inset="0,0,0,0">
                  <w:txbxContent>
                    <w:p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AB45EA">
                        <w:rPr>
                          <w:b/>
                          <w:szCs w:val="28"/>
                        </w:rPr>
                        <w:t xml:space="preserve">планировки и проекту </w:t>
                      </w:r>
                      <w:r w:rsidR="009015A8"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="00E5693C">
                        <w:rPr>
                          <w:b/>
                          <w:szCs w:val="28"/>
                        </w:rPr>
                        <w:t xml:space="preserve">части территории </w:t>
                      </w:r>
                      <w:r w:rsidR="00414DFB">
                        <w:rPr>
                          <w:b/>
                          <w:szCs w:val="28"/>
                        </w:rPr>
                        <w:t>д. Заборье Двуреченского сельского поселения Пермского муниципального района Пермского края, включающей земельный участок с кадастровым номером 59:32:1160001:743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F976D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14.03.2022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F976D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14.03.2022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74240F" w:rsidRDefault="0074240F" w:rsidP="00272FCA">
      <w:pPr>
        <w:spacing w:line="480" w:lineRule="exact"/>
        <w:rPr>
          <w:szCs w:val="28"/>
        </w:rPr>
      </w:pPr>
    </w:p>
    <w:p w:rsidR="00272FCA" w:rsidRPr="00F3585D" w:rsidRDefault="00272FCA" w:rsidP="002169E3">
      <w:pPr>
        <w:keepNext/>
        <w:suppressAutoHyphens/>
        <w:spacing w:line="354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r>
        <w:t>ч</w:t>
      </w:r>
      <w:r w:rsidR="00004771">
        <w:t>астями</w:t>
      </w:r>
      <w:r>
        <w:t xml:space="preserve"> 5</w:t>
      </w:r>
      <w:r w:rsidR="00004771">
        <w:t>–</w:t>
      </w:r>
      <w:r>
        <w:t>11 ст</w:t>
      </w:r>
      <w:r w:rsidR="00004771">
        <w:t>атьи</w:t>
      </w:r>
      <w:r>
        <w:t xml:space="preserve"> 46</w:t>
      </w:r>
      <w:r w:rsidRPr="00116D8D">
        <w:t xml:space="preserve"> Градостроительного кодекса Российской Федерации</w:t>
      </w:r>
      <w:r>
        <w:t>, п</w:t>
      </w:r>
      <w:r w:rsidR="00004771">
        <w:t>унктом</w:t>
      </w:r>
      <w:r>
        <w:t xml:space="preserve"> 20 ч</w:t>
      </w:r>
      <w:r w:rsidR="00004771">
        <w:t>асти</w:t>
      </w:r>
      <w:r>
        <w:t xml:space="preserve"> 1, ч</w:t>
      </w:r>
      <w:r w:rsidR="00004771">
        <w:t>астью</w:t>
      </w:r>
      <w:r>
        <w:t xml:space="preserve"> 4 ст</w:t>
      </w:r>
      <w:r w:rsidR="00004771">
        <w:t>атьи</w:t>
      </w:r>
      <w:r>
        <w:t xml:space="preserve"> 14, </w:t>
      </w:r>
      <w:r w:rsidR="00004771">
        <w:t xml:space="preserve">со </w:t>
      </w:r>
      <w:r w:rsidRPr="00116D8D">
        <w:t>ст</w:t>
      </w:r>
      <w:r w:rsidR="00004771">
        <w:t>атьей</w:t>
      </w:r>
      <w:r w:rsidRPr="00116D8D">
        <w:t xml:space="preserve"> </w:t>
      </w:r>
      <w:r>
        <w:t>28</w:t>
      </w:r>
      <w:r w:rsidRPr="00116D8D">
        <w:t xml:space="preserve"> Федерального закона от 06.10.2003</w:t>
      </w:r>
      <w:r w:rsidR="00004771">
        <w:t xml:space="preserve"> </w:t>
      </w:r>
      <w:r w:rsidRPr="00116D8D">
        <w:t>№</w:t>
      </w:r>
      <w:r w:rsidR="00FC2186">
        <w:t> </w:t>
      </w:r>
      <w:r w:rsidR="00C02784">
        <w:t xml:space="preserve"> </w:t>
      </w:r>
      <w:r w:rsidRPr="00116D8D">
        <w:t>131-ФЗ «Об общих принципах организации местного самоуправления в</w:t>
      </w:r>
      <w:r w:rsidR="00C02784">
        <w:t xml:space="preserve">  </w:t>
      </w:r>
      <w:r w:rsidRPr="00116D8D">
        <w:t>Российской Федерации»,</w:t>
      </w:r>
      <w:r>
        <w:t xml:space="preserve"> </w:t>
      </w:r>
      <w:r w:rsidRPr="00116D8D">
        <w:t>ст</w:t>
      </w:r>
      <w:r w:rsidR="00004771">
        <w:t>атьей</w:t>
      </w:r>
      <w:r w:rsidRPr="00116D8D">
        <w:t xml:space="preserve">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004771">
        <w:t>с   </w:t>
      </w:r>
      <w:r w:rsidR="003F2BF0">
        <w:t xml:space="preserve">Положением об организации </w:t>
      </w:r>
      <w:r w:rsidR="002D3BFE">
        <w:t>и проведении публичных слушаний</w:t>
      </w:r>
      <w:r w:rsidR="003F2BF0">
        <w:t>, общественных обсуждений по вопросам градостроительной деятельности в</w:t>
      </w:r>
      <w:r w:rsidR="00004771">
        <w:t> </w:t>
      </w:r>
      <w:r w:rsidR="003F2BF0">
        <w:t>Пермском муниципальном районе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15A8">
        <w:t xml:space="preserve">от 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414DFB">
        <w:t>26.04</w:t>
      </w:r>
      <w:r w:rsidR="009015A8">
        <w:t>.2021</w:t>
      </w:r>
      <w:r>
        <w:t xml:space="preserve"> № </w:t>
      </w:r>
      <w:r w:rsidR="005718AC">
        <w:t>СЭД-202</w:t>
      </w:r>
      <w:r w:rsidR="009015A8">
        <w:t>1</w:t>
      </w:r>
      <w:r w:rsidR="005718AC">
        <w:t>-299-</w:t>
      </w:r>
      <w:r w:rsidR="009015A8">
        <w:t>12-12-01Р-</w:t>
      </w:r>
      <w:r w:rsidR="00414DFB">
        <w:t>56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9015A8">
        <w:t xml:space="preserve"> </w:t>
      </w:r>
      <w:r w:rsidR="00AB45EA">
        <w:t xml:space="preserve">планировки и проекта </w:t>
      </w:r>
      <w:r w:rsidR="00E5693C">
        <w:t xml:space="preserve">межевания части территории </w:t>
      </w:r>
      <w:r w:rsidR="00414DFB">
        <w:t>д. Заборье Двуреченского сельского поселения Пермского муниципального района Пермского края, включающей земельный участок с кадастровым номером 59:32:1160001:743</w:t>
      </w:r>
      <w:r w:rsidR="00292C3F">
        <w:t>»</w:t>
      </w:r>
    </w:p>
    <w:p w:rsidR="00272FCA" w:rsidRPr="00F3585D" w:rsidRDefault="00272FCA" w:rsidP="002169E3">
      <w:pPr>
        <w:keepNext/>
        <w:suppressAutoHyphens/>
        <w:spacing w:line="354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2169E3">
      <w:pPr>
        <w:widowControl w:val="0"/>
        <w:tabs>
          <w:tab w:val="left" w:pos="10148"/>
          <w:tab w:val="left" w:pos="10206"/>
        </w:tabs>
        <w:suppressAutoHyphens/>
        <w:spacing w:line="354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414DFB">
        <w:rPr>
          <w:szCs w:val="28"/>
        </w:rPr>
        <w:t>31 марта</w:t>
      </w:r>
      <w:r>
        <w:rPr>
          <w:szCs w:val="28"/>
        </w:rPr>
        <w:t xml:space="preserve"> 202</w:t>
      </w:r>
      <w:r w:rsidR="00A147C1">
        <w:rPr>
          <w:szCs w:val="28"/>
        </w:rPr>
        <w:t>2</w:t>
      </w:r>
      <w:r>
        <w:rPr>
          <w:szCs w:val="28"/>
        </w:rPr>
        <w:t xml:space="preserve">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414DFB">
        <w:rPr>
          <w:szCs w:val="28"/>
        </w:rPr>
        <w:t>00</w:t>
      </w:r>
      <w:r w:rsidRPr="00BB6681">
        <w:rPr>
          <w:szCs w:val="28"/>
        </w:rPr>
        <w:t xml:space="preserve"> по адресу: </w:t>
      </w:r>
      <w:r w:rsidR="007864CA" w:rsidRPr="00704A29">
        <w:rPr>
          <w:color w:val="000000"/>
          <w:szCs w:val="28"/>
        </w:rPr>
        <w:t xml:space="preserve">Пермский край, </w:t>
      </w:r>
      <w:r w:rsidR="001320A1" w:rsidRPr="00704A29">
        <w:rPr>
          <w:color w:val="000000"/>
          <w:szCs w:val="28"/>
        </w:rPr>
        <w:t xml:space="preserve">Пермский район, </w:t>
      </w:r>
      <w:r w:rsidR="00414DFB">
        <w:rPr>
          <w:szCs w:val="28"/>
        </w:rPr>
        <w:t>Двуреченское</w:t>
      </w:r>
      <w:r w:rsidR="004A1892" w:rsidRPr="00704A29">
        <w:rPr>
          <w:szCs w:val="28"/>
        </w:rPr>
        <w:t xml:space="preserve"> сельское поселен</w:t>
      </w:r>
      <w:r w:rsidR="004A1892">
        <w:rPr>
          <w:szCs w:val="28"/>
        </w:rPr>
        <w:t xml:space="preserve">ие, </w:t>
      </w:r>
      <w:r w:rsidR="00414DFB">
        <w:rPr>
          <w:szCs w:val="28"/>
        </w:rPr>
        <w:t>д. Мостовая</w:t>
      </w:r>
      <w:r w:rsidR="004A1892">
        <w:rPr>
          <w:szCs w:val="28"/>
        </w:rPr>
        <w:t>, ул.</w:t>
      </w:r>
      <w:r w:rsidR="004D2F15">
        <w:rPr>
          <w:szCs w:val="28"/>
        </w:rPr>
        <w:t>  </w:t>
      </w:r>
      <w:r w:rsidR="00414DFB">
        <w:rPr>
          <w:szCs w:val="28"/>
        </w:rPr>
        <w:t>Мира</w:t>
      </w:r>
      <w:r w:rsidR="004A1892">
        <w:rPr>
          <w:szCs w:val="28"/>
        </w:rPr>
        <w:t>,</w:t>
      </w:r>
      <w:r w:rsidR="004A1892" w:rsidRPr="00704A29">
        <w:rPr>
          <w:szCs w:val="28"/>
        </w:rPr>
        <w:t xml:space="preserve"> д.</w:t>
      </w:r>
      <w:r w:rsidR="00C02784">
        <w:rPr>
          <w:szCs w:val="28"/>
        </w:rPr>
        <w:t xml:space="preserve"> </w:t>
      </w:r>
      <w:r w:rsidR="00414DFB">
        <w:rPr>
          <w:szCs w:val="28"/>
        </w:rPr>
        <w:t>19</w:t>
      </w:r>
      <w:r w:rsidR="00A147C1">
        <w:rPr>
          <w:szCs w:val="28"/>
        </w:rPr>
        <w:t xml:space="preserve"> (здание </w:t>
      </w:r>
      <w:r w:rsidR="00414DFB">
        <w:rPr>
          <w:szCs w:val="28"/>
        </w:rPr>
        <w:t>культурно-досугового просветительского центра «</w:t>
      </w:r>
      <w:proofErr w:type="spellStart"/>
      <w:r w:rsidR="00414DFB">
        <w:rPr>
          <w:szCs w:val="28"/>
        </w:rPr>
        <w:t>Двуречье</w:t>
      </w:r>
      <w:proofErr w:type="spellEnd"/>
      <w:r w:rsidR="00414DFB">
        <w:rPr>
          <w:szCs w:val="28"/>
        </w:rPr>
        <w:t>»</w:t>
      </w:r>
      <w:r w:rsidR="00A147C1">
        <w:rPr>
          <w:szCs w:val="28"/>
        </w:rPr>
        <w:t>)</w:t>
      </w:r>
      <w:r w:rsidR="00711393">
        <w:rPr>
          <w:szCs w:val="28"/>
        </w:rPr>
        <w:t xml:space="preserve">, </w:t>
      </w:r>
      <w:r w:rsidRPr="00BB6681">
        <w:rPr>
          <w:szCs w:val="28"/>
        </w:rPr>
        <w:t xml:space="preserve">публичные слушания по </w:t>
      </w:r>
      <w:r w:rsidR="009015A8">
        <w:t>проекту</w:t>
      </w:r>
      <w:r w:rsidR="007A0672">
        <w:t xml:space="preserve"> планировки и проекту</w:t>
      </w:r>
      <w:r w:rsidR="009015A8">
        <w:t xml:space="preserve"> межевания </w:t>
      </w:r>
      <w:r w:rsidR="00A147C1">
        <w:t xml:space="preserve">части территории </w:t>
      </w:r>
      <w:r w:rsidR="00414DFB">
        <w:t xml:space="preserve">              д. Заборье Двуреченского сельского поселения Пермского муниципального района Пермского края, включающей земельный участок с кадастровым номером 59:32:1160001:743</w:t>
      </w:r>
      <w:r>
        <w:rPr>
          <w:szCs w:val="28"/>
        </w:rPr>
        <w:t xml:space="preserve">. </w:t>
      </w:r>
    </w:p>
    <w:p w:rsidR="00272FCA" w:rsidRDefault="00272FCA" w:rsidP="002169E3">
      <w:pPr>
        <w:tabs>
          <w:tab w:val="left" w:pos="10148"/>
          <w:tab w:val="left" w:pos="10206"/>
        </w:tabs>
        <w:suppressAutoHyphens/>
        <w:spacing w:line="354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2169E3">
      <w:pPr>
        <w:widowControl w:val="0"/>
        <w:suppressAutoHyphens/>
        <w:spacing w:line="354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2169E3">
      <w:pPr>
        <w:widowControl w:val="0"/>
        <w:spacing w:line="354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2169E3">
      <w:pPr>
        <w:spacing w:line="354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C02784">
        <w:t> </w:t>
      </w:r>
      <w:r w:rsidRPr="00F3585D">
        <w:t>месте проведения публичных слушаний;</w:t>
      </w:r>
    </w:p>
    <w:p w:rsidR="00272FCA" w:rsidRDefault="00272FCA" w:rsidP="002169E3">
      <w:pPr>
        <w:spacing w:line="354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4D2F15">
        <w:t> </w:t>
      </w:r>
      <w:r w:rsidR="00004771">
        <w:t>  </w:t>
      </w:r>
      <w:r w:rsidR="004D2F15">
        <w:t> </w:t>
      </w:r>
      <w:r w:rsidRPr="00C05B2C">
        <w:t>иных информационных документов по теме публичных слушаний для</w:t>
      </w:r>
      <w:r w:rsidR="00004771">
        <w:t>  </w:t>
      </w:r>
      <w:r w:rsidR="00A147C1">
        <w:t xml:space="preserve">предварительного </w:t>
      </w:r>
      <w:r w:rsidRPr="00C05B2C">
        <w:t xml:space="preserve">ознакомления </w:t>
      </w:r>
      <w:r>
        <w:t xml:space="preserve">в здании администрации </w:t>
      </w:r>
      <w:r w:rsidR="00FA4904">
        <w:t>Двуреченского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FA4904">
        <w:rPr>
          <w:szCs w:val="28"/>
        </w:rPr>
        <w:t>п. Ферма</w:t>
      </w:r>
      <w:r w:rsidR="00367B5B">
        <w:rPr>
          <w:szCs w:val="28"/>
        </w:rPr>
        <w:t xml:space="preserve">, ул. </w:t>
      </w:r>
      <w:r w:rsidR="00FA4904">
        <w:rPr>
          <w:szCs w:val="28"/>
        </w:rPr>
        <w:t>Строителей</w:t>
      </w:r>
      <w:r w:rsidR="00367B5B">
        <w:rPr>
          <w:szCs w:val="28"/>
        </w:rPr>
        <w:t xml:space="preserve">, </w:t>
      </w:r>
      <w:r w:rsidR="00B929A3">
        <w:rPr>
          <w:szCs w:val="28"/>
        </w:rPr>
        <w:t xml:space="preserve">д. </w:t>
      </w:r>
      <w:r w:rsidR="00FA4904">
        <w:rPr>
          <w:szCs w:val="28"/>
        </w:rPr>
        <w:t>2Б</w:t>
      </w:r>
      <w:r>
        <w:rPr>
          <w:szCs w:val="28"/>
        </w:rPr>
        <w:t xml:space="preserve">, </w:t>
      </w:r>
      <w:r w:rsidRPr="00F3585D">
        <w:t>на</w:t>
      </w:r>
      <w:r w:rsidR="004D2F15">
        <w:t> </w:t>
      </w:r>
      <w:r w:rsidRPr="00F3585D">
        <w:t xml:space="preserve">официальном сайте </w:t>
      </w:r>
      <w:r>
        <w:t xml:space="preserve">Пермского муниципального района и на официальном сайте </w:t>
      </w:r>
      <w:r w:rsidR="00FA4904">
        <w:t xml:space="preserve">Двуреченского </w:t>
      </w:r>
      <w:r>
        <w:t>сельского поселения</w:t>
      </w:r>
      <w:r w:rsidRPr="00F3585D">
        <w:t xml:space="preserve"> в сети «Интернет»;</w:t>
      </w:r>
    </w:p>
    <w:p w:rsidR="00272FCA" w:rsidRPr="00F3585D" w:rsidRDefault="00272FCA" w:rsidP="002169E3">
      <w:pPr>
        <w:spacing w:line="354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666564">
        <w:t>ИВА</w:t>
      </w:r>
      <w:r w:rsidRPr="00770BBB">
        <w:t>»</w:t>
      </w:r>
      <w:r>
        <w:t>, на</w:t>
      </w:r>
      <w:r w:rsidR="00C02784">
        <w:t>  </w:t>
      </w:r>
      <w:r>
        <w:t>официальных сайтах Земского Собрания и Пермского муниципального района.</w:t>
      </w:r>
    </w:p>
    <w:p w:rsidR="00272FCA" w:rsidRDefault="00272FCA" w:rsidP="002169E3">
      <w:pPr>
        <w:tabs>
          <w:tab w:val="left" w:pos="10148"/>
          <w:tab w:val="left" w:pos="10206"/>
        </w:tabs>
        <w:suppressAutoHyphens/>
        <w:spacing w:line="354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proofErr w:type="gramStart"/>
      <w:r>
        <w:t xml:space="preserve">Заинтересованные лица вправе до </w:t>
      </w:r>
      <w:r w:rsidR="00414DFB">
        <w:t>30 марта</w:t>
      </w:r>
      <w:r>
        <w:t xml:space="preserve"> 202</w:t>
      </w:r>
      <w:r w:rsidR="00A147C1">
        <w:t>2</w:t>
      </w:r>
      <w:r>
        <w:t xml:space="preserve"> г. представить предложения и замечания </w:t>
      </w:r>
      <w:r w:rsidRPr="0086183F">
        <w:t xml:space="preserve">по </w:t>
      </w:r>
      <w:r w:rsidR="0074240F">
        <w:t xml:space="preserve">проекту </w:t>
      </w:r>
      <w:r w:rsidR="00666564">
        <w:t xml:space="preserve">планировки и проекту </w:t>
      </w:r>
      <w:r w:rsidR="001C3A8B">
        <w:t xml:space="preserve">межевания </w:t>
      </w:r>
      <w:r w:rsidR="00FA4904">
        <w:t>части территории д. Заборье Двуреченского сельского поселения Пермского муниципального района Пермского края, включающей земельный участок с</w:t>
      </w:r>
      <w:r w:rsidR="00004771">
        <w:t>    </w:t>
      </w:r>
      <w:r w:rsidR="00FA4904">
        <w:t>кадастровым номером 59:32:1160001:743</w:t>
      </w:r>
      <w:r w:rsidR="00004771">
        <w:t xml:space="preserve">, </w:t>
      </w:r>
      <w:r>
        <w:t>в</w:t>
      </w:r>
      <w:r w:rsidR="00004771">
        <w:t xml:space="preserve"> </w:t>
      </w:r>
      <w:r>
        <w:t>управление архитектуры и</w:t>
      </w:r>
      <w:r w:rsidR="00004771">
        <w:t>  </w:t>
      </w:r>
      <w:r>
        <w:t>градостроительства администрации Пермского муниципального района по</w:t>
      </w:r>
      <w:r w:rsidR="00004771">
        <w:t> </w:t>
      </w:r>
      <w:r>
        <w:t>адресу: г. Пермь,</w:t>
      </w:r>
      <w:r w:rsidR="004D2F15">
        <w:t xml:space="preserve"> </w:t>
      </w:r>
      <w:r>
        <w:t>ул.</w:t>
      </w:r>
      <w:r w:rsidR="00A147C1">
        <w:t xml:space="preserve"> </w:t>
      </w:r>
      <w:r>
        <w:t>Верхне-</w:t>
      </w:r>
      <w:proofErr w:type="spellStart"/>
      <w:r>
        <w:t>Муллинская</w:t>
      </w:r>
      <w:proofErr w:type="spellEnd"/>
      <w:r>
        <w:t xml:space="preserve">, </w:t>
      </w:r>
      <w:r w:rsidR="00004771">
        <w:t xml:space="preserve">д. </w:t>
      </w:r>
      <w:r>
        <w:t>74а, кабинет № 1.</w:t>
      </w:r>
      <w:proofErr w:type="gramEnd"/>
    </w:p>
    <w:p w:rsidR="00272FCA" w:rsidRPr="00E00D33" w:rsidRDefault="00272FCA" w:rsidP="002169E3">
      <w:pPr>
        <w:spacing w:line="354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2169E3">
      <w:pPr>
        <w:spacing w:line="354" w:lineRule="exact"/>
        <w:ind w:firstLine="720"/>
        <w:jc w:val="both"/>
      </w:pPr>
      <w:r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666564">
        <w:t>ИВА</w:t>
      </w:r>
      <w:r>
        <w:t>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884BFA">
          <w:rPr>
            <w:rStyle w:val="af0"/>
            <w:color w:val="auto"/>
            <w:lang w:val="en-US"/>
          </w:rPr>
          <w:t>www</w:t>
        </w:r>
        <w:r w:rsidRPr="00884BFA">
          <w:rPr>
            <w:rStyle w:val="af0"/>
            <w:color w:val="auto"/>
          </w:rPr>
          <w:t>.permraion.ru</w:t>
        </w:r>
      </w:hyperlink>
      <w:r w:rsidRPr="00884BFA">
        <w:t>.</w:t>
      </w:r>
    </w:p>
    <w:p w:rsidR="007E488E" w:rsidRDefault="00272FCA" w:rsidP="002169E3">
      <w:pPr>
        <w:spacing w:line="354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367B5B" w:rsidRDefault="00272FCA" w:rsidP="002169E3">
      <w:pPr>
        <w:spacing w:line="354" w:lineRule="exact"/>
        <w:ind w:firstLine="720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4D2F15">
        <w:t> </w:t>
      </w:r>
      <w:r>
        <w:t xml:space="preserve">собой.            </w:t>
      </w:r>
      <w:r w:rsidR="00367B5B">
        <w:t xml:space="preserve">  </w:t>
      </w:r>
    </w:p>
    <w:p w:rsidR="00FB6993" w:rsidRPr="00272FCA" w:rsidRDefault="00FA4904" w:rsidP="004414B4">
      <w:pPr>
        <w:tabs>
          <w:tab w:val="left" w:pos="10148"/>
          <w:tab w:val="left" w:pos="10206"/>
        </w:tabs>
        <w:suppressAutoHyphens/>
        <w:spacing w:line="1440" w:lineRule="exact"/>
        <w:jc w:val="right"/>
      </w:pPr>
      <w:r>
        <w:t>В.Ю. Цветов</w:t>
      </w:r>
    </w:p>
    <w:sectPr w:rsidR="00FB6993" w:rsidRPr="00272FCA" w:rsidSect="004414B4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1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77" w:rsidRDefault="008A4277">
      <w:r>
        <w:separator/>
      </w:r>
    </w:p>
  </w:endnote>
  <w:endnote w:type="continuationSeparator" w:id="0">
    <w:p w:rsidR="008A4277" w:rsidRDefault="008A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77" w:rsidRDefault="008A4277">
      <w:r>
        <w:separator/>
      </w:r>
    </w:p>
  </w:footnote>
  <w:footnote w:type="continuationSeparator" w:id="0">
    <w:p w:rsidR="008A4277" w:rsidRDefault="008A4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976D2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4771"/>
    <w:rsid w:val="00006A02"/>
    <w:rsid w:val="000350A5"/>
    <w:rsid w:val="00064A2E"/>
    <w:rsid w:val="000D2604"/>
    <w:rsid w:val="000E1752"/>
    <w:rsid w:val="001320A1"/>
    <w:rsid w:val="001923D4"/>
    <w:rsid w:val="001C3A8B"/>
    <w:rsid w:val="001E373C"/>
    <w:rsid w:val="001E7B57"/>
    <w:rsid w:val="002063F3"/>
    <w:rsid w:val="002169E3"/>
    <w:rsid w:val="00232C83"/>
    <w:rsid w:val="00272FCA"/>
    <w:rsid w:val="002768E5"/>
    <w:rsid w:val="00292C3F"/>
    <w:rsid w:val="002D3BFE"/>
    <w:rsid w:val="002F49E4"/>
    <w:rsid w:val="00367B5B"/>
    <w:rsid w:val="003B5C32"/>
    <w:rsid w:val="003B6993"/>
    <w:rsid w:val="003F2BF0"/>
    <w:rsid w:val="003F6DE7"/>
    <w:rsid w:val="00414DFB"/>
    <w:rsid w:val="004414B4"/>
    <w:rsid w:val="00481CDB"/>
    <w:rsid w:val="004A1892"/>
    <w:rsid w:val="004D2F15"/>
    <w:rsid w:val="0051108E"/>
    <w:rsid w:val="005718AC"/>
    <w:rsid w:val="00592FA4"/>
    <w:rsid w:val="00666564"/>
    <w:rsid w:val="00711393"/>
    <w:rsid w:val="00720240"/>
    <w:rsid w:val="0074240F"/>
    <w:rsid w:val="007864CA"/>
    <w:rsid w:val="007A0672"/>
    <w:rsid w:val="007E488E"/>
    <w:rsid w:val="00814564"/>
    <w:rsid w:val="0085255A"/>
    <w:rsid w:val="008813AB"/>
    <w:rsid w:val="00884BFA"/>
    <w:rsid w:val="008A4277"/>
    <w:rsid w:val="008F3CB9"/>
    <w:rsid w:val="009015A8"/>
    <w:rsid w:val="00A147C1"/>
    <w:rsid w:val="00A4444B"/>
    <w:rsid w:val="00AB45EA"/>
    <w:rsid w:val="00AD0E00"/>
    <w:rsid w:val="00B358A6"/>
    <w:rsid w:val="00B43A05"/>
    <w:rsid w:val="00B4616A"/>
    <w:rsid w:val="00B929A3"/>
    <w:rsid w:val="00BF19A1"/>
    <w:rsid w:val="00C02784"/>
    <w:rsid w:val="00C214F9"/>
    <w:rsid w:val="00C51A94"/>
    <w:rsid w:val="00C65526"/>
    <w:rsid w:val="00CC36FE"/>
    <w:rsid w:val="00CD7757"/>
    <w:rsid w:val="00D33C61"/>
    <w:rsid w:val="00D766D5"/>
    <w:rsid w:val="00D93D10"/>
    <w:rsid w:val="00E20AAE"/>
    <w:rsid w:val="00E5693C"/>
    <w:rsid w:val="00E71B6B"/>
    <w:rsid w:val="00E97A5C"/>
    <w:rsid w:val="00F23B90"/>
    <w:rsid w:val="00F976D2"/>
    <w:rsid w:val="00FA4904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2D8D4-3340-4CAA-9A15-95F81A97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2022-03-14T04:50:00Z</dcterms:created>
  <dcterms:modified xsi:type="dcterms:W3CDTF">2022-03-14T04:50:00Z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